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58952" w14:textId="77777777" w:rsidR="00F6588B" w:rsidRPr="00D254E2" w:rsidRDefault="00F6588B" w:rsidP="00F6588B">
      <w:pPr>
        <w:pStyle w:val="Typavdokument"/>
      </w:pPr>
      <w:r w:rsidRPr="00D254E2">
        <w:t>Motion</w:t>
      </w:r>
    </w:p>
    <w:sdt>
      <w:sdtPr>
        <w:id w:val="682716777"/>
        <w:placeholder>
          <w:docPart w:val="81921B932C6F45E4BE9DD6CDD0A27E1C"/>
        </w:placeholder>
        <w:showingPlcHdr/>
      </w:sdtPr>
      <w:sdtContent>
        <w:p w14:paraId="07C1E0FD" w14:textId="77777777" w:rsidR="00F6588B" w:rsidRPr="00D254E2" w:rsidRDefault="00F6588B" w:rsidP="00F6588B">
          <w:pPr>
            <w:pStyle w:val="Rubrik1"/>
          </w:pPr>
          <w:r w:rsidRPr="00D254E2">
            <w:t xml:space="preserve">[Rubriken på </w:t>
          </w:r>
          <w:r w:rsidRPr="00D254E2">
            <w:rPr>
              <w:color w:val="78C8FF" w:themeColor="accent5"/>
            </w:rPr>
            <w:t>motionen]</w:t>
          </w:r>
        </w:p>
      </w:sdtContent>
    </w:sdt>
    <w:p w14:paraId="33E1075A" w14:textId="77777777" w:rsidR="00F6588B" w:rsidRPr="00D254E2" w:rsidRDefault="00F6588B" w:rsidP="00F6588B">
      <w:pPr>
        <w:pStyle w:val="Rubrik2"/>
      </w:pPr>
      <w:r w:rsidRPr="00D254E2">
        <w:t>Beskrivning</w:t>
      </w:r>
    </w:p>
    <w:p w14:paraId="5AE3DF6F" w14:textId="77777777" w:rsidR="00F6588B" w:rsidRPr="00934641" w:rsidRDefault="00F6588B" w:rsidP="00F6588B">
      <w:pPr>
        <w:rPr>
          <w:lang w:eastAsia="sv-SE"/>
        </w:rPr>
      </w:pPr>
      <w:r w:rsidRPr="007A6467">
        <w:rPr>
          <w:lang w:eastAsia="sv-SE"/>
        </w:rPr>
        <w:t>Här kan du beskriva bakgrund till den förändring som du föreslår. Beskriv också eventuella hinder eller problem. (</w:t>
      </w:r>
      <w:r>
        <w:rPr>
          <w:lang w:eastAsia="sv-SE"/>
        </w:rPr>
        <w:t xml:space="preserve">Ta </w:t>
      </w:r>
      <w:r w:rsidRPr="007A6467">
        <w:rPr>
          <w:lang w:eastAsia="sv-SE"/>
        </w:rPr>
        <w:t>bort den här instruktionstexten när du är klar med motionen.</w:t>
      </w:r>
      <w:r>
        <w:rPr>
          <w:lang w:eastAsia="sv-SE"/>
        </w:rPr>
        <w:t>)</w:t>
      </w:r>
    </w:p>
    <w:p w14:paraId="72FF9A0F" w14:textId="77777777" w:rsidR="00F6588B" w:rsidRPr="00934641" w:rsidRDefault="00F6588B" w:rsidP="00F6588B">
      <w:pPr>
        <w:pStyle w:val="Rubrik2"/>
        <w:rPr>
          <w:lang w:val="en-GB"/>
        </w:rPr>
      </w:pPr>
      <w:r w:rsidRPr="00E41924">
        <w:t>Förslag</w:t>
      </w:r>
    </w:p>
    <w:p w14:paraId="52C63180" w14:textId="77777777" w:rsidR="00F6588B" w:rsidRDefault="00F6588B" w:rsidP="00F6588B">
      <w:r w:rsidRPr="007A6467">
        <w:t>Beskriv ditt förslag till beslut kort och tydligt och motivera varför. Använd att-satserna</w:t>
      </w:r>
      <w:r>
        <w:t xml:space="preserve"> </w:t>
      </w:r>
      <w:r w:rsidRPr="007A6467">
        <w:t>nedan för beskriva det du vill uppnå. (</w:t>
      </w:r>
      <w:r>
        <w:t>T</w:t>
      </w:r>
      <w:r w:rsidRPr="007A6467">
        <w:t>a bort den här instruktionstexten när du är klar med motionen.)</w:t>
      </w:r>
    </w:p>
    <w:p w14:paraId="1865E5AD" w14:textId="77777777" w:rsidR="00F6588B" w:rsidRPr="00BF3D62" w:rsidRDefault="00F6588B" w:rsidP="00F6588B">
      <w:pPr>
        <w:pStyle w:val="Liststycke"/>
        <w:numPr>
          <w:ilvl w:val="0"/>
          <w:numId w:val="8"/>
        </w:numPr>
      </w:pPr>
      <w:r>
        <w:t>Att:</w:t>
      </w:r>
    </w:p>
    <w:p w14:paraId="1828E016" w14:textId="77777777" w:rsidR="00F6588B" w:rsidRPr="00BF3D62" w:rsidRDefault="00F6588B" w:rsidP="00F6588B">
      <w:pPr>
        <w:pStyle w:val="Liststycke"/>
        <w:numPr>
          <w:ilvl w:val="0"/>
          <w:numId w:val="8"/>
        </w:numPr>
      </w:pPr>
      <w:r>
        <w:t>Att:</w:t>
      </w:r>
    </w:p>
    <w:p w14:paraId="73297558" w14:textId="77777777" w:rsidR="00F6588B" w:rsidRPr="00D254E2" w:rsidRDefault="00F6588B" w:rsidP="00F6588B">
      <w:pPr>
        <w:pStyle w:val="Liststycke"/>
        <w:numPr>
          <w:ilvl w:val="0"/>
          <w:numId w:val="8"/>
        </w:numPr>
      </w:pPr>
      <w:r>
        <w:t>Att:</w:t>
      </w:r>
    </w:p>
    <w:p w14:paraId="1887AA81" w14:textId="77777777" w:rsidR="00F6588B" w:rsidRPr="00D254E2" w:rsidRDefault="00F6588B" w:rsidP="00F6588B">
      <w:pPr>
        <w:pStyle w:val="Rubrik2"/>
        <w:rPr>
          <w:lang w:eastAsia="sv-SE"/>
        </w:rPr>
      </w:pPr>
      <w:r w:rsidRPr="00D254E2">
        <w:rPr>
          <w:lang w:eastAsia="sv-SE"/>
        </w:rPr>
        <w:t>Uppgifter om avsändare/motionär:</w:t>
      </w:r>
    </w:p>
    <w:tbl>
      <w:tblPr>
        <w:tblStyle w:val="Tabellrutnt"/>
        <w:tblW w:w="85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0" w:type="dxa"/>
        </w:tblCellMar>
        <w:tblLook w:val="04A0" w:firstRow="1" w:lastRow="0" w:firstColumn="1" w:lastColumn="0" w:noHBand="0" w:noVBand="1"/>
      </w:tblPr>
      <w:tblGrid>
        <w:gridCol w:w="2790"/>
        <w:gridCol w:w="2791"/>
        <w:gridCol w:w="2924"/>
      </w:tblGrid>
      <w:tr w:rsidR="00F6588B" w:rsidRPr="00D254E2" w14:paraId="21870332" w14:textId="77777777" w:rsidTr="005D41FD">
        <w:trPr>
          <w:cantSplit/>
          <w:trHeight w:hRule="exact" w:val="170"/>
        </w:trPr>
        <w:tc>
          <w:tcPr>
            <w:tcW w:w="5581" w:type="dxa"/>
            <w:gridSpan w:val="2"/>
          </w:tcPr>
          <w:p w14:paraId="27A4E251" w14:textId="77777777" w:rsidR="00F6588B" w:rsidRPr="00D254E2" w:rsidRDefault="00F6588B" w:rsidP="005D41FD">
            <w:pPr>
              <w:pStyle w:val="Etikett"/>
              <w:keepNext/>
              <w:keepLines/>
              <w:rPr>
                <w:lang w:eastAsia="sv-SE"/>
              </w:rPr>
            </w:pPr>
          </w:p>
        </w:tc>
        <w:tc>
          <w:tcPr>
            <w:tcW w:w="2924" w:type="dxa"/>
            <w:tcMar>
              <w:left w:w="57" w:type="dxa"/>
            </w:tcMar>
          </w:tcPr>
          <w:p w14:paraId="7B8B13E4" w14:textId="77777777" w:rsidR="00F6588B" w:rsidRPr="00D254E2" w:rsidRDefault="00F6588B" w:rsidP="005D41FD">
            <w:pPr>
              <w:pStyle w:val="Etikett"/>
              <w:keepNext/>
              <w:keepLines/>
              <w:rPr>
                <w:lang w:eastAsia="sv-SE"/>
              </w:rPr>
            </w:pPr>
          </w:p>
        </w:tc>
      </w:tr>
      <w:tr w:rsidR="00F6588B" w:rsidRPr="00D254E2" w14:paraId="21BF3780" w14:textId="77777777" w:rsidTr="005D41FD">
        <w:trPr>
          <w:cantSplit/>
          <w:trHeight w:hRule="exact" w:val="227"/>
        </w:trPr>
        <w:tc>
          <w:tcPr>
            <w:tcW w:w="5581" w:type="dxa"/>
            <w:gridSpan w:val="2"/>
            <w:tcBorders>
              <w:top w:val="single" w:sz="8" w:space="0" w:color="00059C" w:themeColor="accent1"/>
              <w:right w:val="single" w:sz="4" w:space="0" w:color="00059C" w:themeColor="accent1"/>
            </w:tcBorders>
          </w:tcPr>
          <w:p w14:paraId="53926842" w14:textId="77777777" w:rsidR="00F6588B" w:rsidRPr="00D254E2" w:rsidRDefault="00F6588B" w:rsidP="005D41FD">
            <w:pPr>
              <w:pStyle w:val="Etikett"/>
              <w:keepNext/>
              <w:keepLines/>
              <w:rPr>
                <w:lang w:eastAsia="sv-SE"/>
              </w:rPr>
            </w:pPr>
            <w:r w:rsidRPr="00D254E2">
              <w:rPr>
                <w:lang w:eastAsia="sv-SE"/>
              </w:rPr>
              <w:t>Förnamn, efternamn (var god texta, ej underskrift)</w:t>
            </w:r>
          </w:p>
        </w:tc>
        <w:tc>
          <w:tcPr>
            <w:tcW w:w="2924" w:type="dxa"/>
            <w:tcBorders>
              <w:top w:val="single" w:sz="8" w:space="0" w:color="00059C" w:themeColor="accent1"/>
              <w:left w:val="single" w:sz="4" w:space="0" w:color="00059C" w:themeColor="accent1"/>
            </w:tcBorders>
            <w:tcMar>
              <w:left w:w="57" w:type="dxa"/>
            </w:tcMar>
          </w:tcPr>
          <w:p w14:paraId="32B696AD" w14:textId="77777777" w:rsidR="00F6588B" w:rsidRPr="00D254E2" w:rsidRDefault="00F6588B" w:rsidP="005D41FD">
            <w:pPr>
              <w:pStyle w:val="Etikett"/>
              <w:keepNext/>
              <w:keepLines/>
              <w:rPr>
                <w:lang w:eastAsia="sv-SE"/>
              </w:rPr>
            </w:pPr>
            <w:r w:rsidRPr="00D254E2">
              <w:rPr>
                <w:lang w:eastAsia="sv-SE"/>
              </w:rPr>
              <w:t>Medlemsnummer</w:t>
            </w:r>
          </w:p>
        </w:tc>
      </w:tr>
      <w:tr w:rsidR="00F6588B" w:rsidRPr="00D254E2" w14:paraId="052BEF5B" w14:textId="77777777" w:rsidTr="005D41FD">
        <w:trPr>
          <w:cantSplit/>
          <w:trHeight w:hRule="exact" w:val="454"/>
        </w:trPr>
        <w:tc>
          <w:tcPr>
            <w:tcW w:w="5581" w:type="dxa"/>
            <w:gridSpan w:val="2"/>
            <w:tcBorders>
              <w:bottom w:val="single" w:sz="8" w:space="0" w:color="00059C" w:themeColor="accent1"/>
              <w:right w:val="single" w:sz="4" w:space="0" w:color="00059C" w:themeColor="accent1"/>
            </w:tcBorders>
            <w:vAlign w:val="center"/>
          </w:tcPr>
          <w:p w14:paraId="3FC0FC5F" w14:textId="77777777" w:rsidR="00F6588B" w:rsidRPr="00D254E2" w:rsidRDefault="00F6588B" w:rsidP="005D41FD">
            <w:pPr>
              <w:pStyle w:val="Flttext"/>
            </w:pPr>
          </w:p>
        </w:tc>
        <w:tc>
          <w:tcPr>
            <w:tcW w:w="2924" w:type="dxa"/>
            <w:tcBorders>
              <w:left w:val="single" w:sz="4" w:space="0" w:color="00059C" w:themeColor="accent1"/>
              <w:bottom w:val="single" w:sz="6" w:space="0" w:color="373CFF" w:themeColor="accent3"/>
            </w:tcBorders>
            <w:tcMar>
              <w:left w:w="57" w:type="dxa"/>
            </w:tcMar>
            <w:vAlign w:val="center"/>
          </w:tcPr>
          <w:p w14:paraId="699E9E4D" w14:textId="77777777" w:rsidR="00F6588B" w:rsidRPr="00D254E2" w:rsidRDefault="00F6588B" w:rsidP="005D41FD">
            <w:pPr>
              <w:pStyle w:val="Flttext"/>
            </w:pPr>
          </w:p>
        </w:tc>
      </w:tr>
      <w:tr w:rsidR="00F6588B" w:rsidRPr="00D254E2" w14:paraId="2B31CC69" w14:textId="77777777" w:rsidTr="005D41FD">
        <w:trPr>
          <w:cantSplit/>
          <w:trHeight w:hRule="exact" w:val="227"/>
        </w:trPr>
        <w:tc>
          <w:tcPr>
            <w:tcW w:w="8505" w:type="dxa"/>
            <w:gridSpan w:val="3"/>
            <w:tcBorders>
              <w:top w:val="single" w:sz="8" w:space="0" w:color="00059C" w:themeColor="accent1"/>
            </w:tcBorders>
          </w:tcPr>
          <w:p w14:paraId="018A2172" w14:textId="77777777" w:rsidR="00F6588B" w:rsidRPr="00D254E2" w:rsidRDefault="00F6588B" w:rsidP="005D41FD">
            <w:pPr>
              <w:pStyle w:val="Etikett"/>
              <w:keepNext/>
              <w:keepLines/>
              <w:rPr>
                <w:lang w:eastAsia="sv-SE"/>
              </w:rPr>
            </w:pPr>
            <w:r w:rsidRPr="00D254E2">
              <w:rPr>
                <w:lang w:eastAsia="sv-SE"/>
              </w:rPr>
              <w:t>E-postadress</w:t>
            </w:r>
          </w:p>
        </w:tc>
      </w:tr>
      <w:tr w:rsidR="00F6588B" w:rsidRPr="00D254E2" w14:paraId="120C48E2" w14:textId="77777777" w:rsidTr="005D41FD">
        <w:trPr>
          <w:cantSplit/>
          <w:trHeight w:hRule="exact" w:val="454"/>
        </w:trPr>
        <w:tc>
          <w:tcPr>
            <w:tcW w:w="8505" w:type="dxa"/>
            <w:gridSpan w:val="3"/>
            <w:tcBorders>
              <w:bottom w:val="single" w:sz="8" w:space="0" w:color="00059C" w:themeColor="accent1"/>
            </w:tcBorders>
            <w:vAlign w:val="center"/>
          </w:tcPr>
          <w:p w14:paraId="307BA240" w14:textId="77777777" w:rsidR="00F6588B" w:rsidRPr="00D254E2" w:rsidRDefault="00F6588B" w:rsidP="005D41FD">
            <w:pPr>
              <w:pStyle w:val="Flttext"/>
            </w:pPr>
          </w:p>
        </w:tc>
      </w:tr>
      <w:tr w:rsidR="00F6588B" w:rsidRPr="00D254E2" w14:paraId="216C7C07" w14:textId="77777777" w:rsidTr="005D41FD">
        <w:trPr>
          <w:cantSplit/>
          <w:trHeight w:hRule="exact" w:val="227"/>
        </w:trPr>
        <w:tc>
          <w:tcPr>
            <w:tcW w:w="2790" w:type="dxa"/>
            <w:tcBorders>
              <w:top w:val="single" w:sz="8" w:space="0" w:color="00059C" w:themeColor="accent1"/>
              <w:right w:val="single" w:sz="4" w:space="0" w:color="00059C" w:themeColor="accent1"/>
            </w:tcBorders>
          </w:tcPr>
          <w:p w14:paraId="7C54B6D7" w14:textId="77777777" w:rsidR="00F6588B" w:rsidRPr="00D254E2" w:rsidRDefault="00F6588B" w:rsidP="005D41FD">
            <w:pPr>
              <w:pStyle w:val="Etikett"/>
              <w:keepNext/>
              <w:keepLines/>
              <w:rPr>
                <w:lang w:eastAsia="sv-SE"/>
              </w:rPr>
            </w:pPr>
            <w:r w:rsidRPr="00D254E2">
              <w:rPr>
                <w:lang w:eastAsia="sv-SE"/>
              </w:rPr>
              <w:t>Tel</w:t>
            </w:r>
          </w:p>
        </w:tc>
        <w:tc>
          <w:tcPr>
            <w:tcW w:w="2791" w:type="dxa"/>
            <w:tcBorders>
              <w:top w:val="single" w:sz="8" w:space="0" w:color="00059C" w:themeColor="accent1"/>
              <w:left w:val="single" w:sz="4" w:space="0" w:color="00059C" w:themeColor="accent1"/>
              <w:right w:val="single" w:sz="4" w:space="0" w:color="00059C" w:themeColor="accent1"/>
            </w:tcBorders>
            <w:tcMar>
              <w:left w:w="57" w:type="dxa"/>
            </w:tcMar>
          </w:tcPr>
          <w:p w14:paraId="58F74928" w14:textId="77777777" w:rsidR="00F6588B" w:rsidRPr="00D254E2" w:rsidRDefault="00F6588B" w:rsidP="005D41FD">
            <w:pPr>
              <w:pStyle w:val="Etikett"/>
              <w:keepNext/>
              <w:keepLines/>
              <w:rPr>
                <w:lang w:eastAsia="sv-SE"/>
              </w:rPr>
            </w:pPr>
            <w:proofErr w:type="spellStart"/>
            <w:r w:rsidRPr="00D254E2">
              <w:rPr>
                <w:lang w:eastAsia="sv-SE"/>
              </w:rPr>
              <w:t>Förbundsområde</w:t>
            </w:r>
            <w:proofErr w:type="spellEnd"/>
          </w:p>
        </w:tc>
        <w:tc>
          <w:tcPr>
            <w:tcW w:w="2924" w:type="dxa"/>
            <w:tcBorders>
              <w:top w:val="single" w:sz="8" w:space="0" w:color="00059C" w:themeColor="accent1"/>
              <w:left w:val="single" w:sz="4" w:space="0" w:color="00059C" w:themeColor="accent1"/>
            </w:tcBorders>
            <w:tcMar>
              <w:left w:w="57" w:type="dxa"/>
            </w:tcMar>
          </w:tcPr>
          <w:p w14:paraId="21BE6D1B" w14:textId="77777777" w:rsidR="00F6588B" w:rsidRPr="00D254E2" w:rsidRDefault="00F6588B" w:rsidP="005D41FD">
            <w:pPr>
              <w:pStyle w:val="Etikett"/>
              <w:keepNext/>
              <w:keepLines/>
              <w:rPr>
                <w:lang w:eastAsia="sv-SE"/>
              </w:rPr>
            </w:pPr>
            <w:r w:rsidRPr="00D254E2">
              <w:rPr>
                <w:lang w:eastAsia="sv-SE"/>
              </w:rPr>
              <w:t>Sektion/förening el dyl.</w:t>
            </w:r>
          </w:p>
        </w:tc>
      </w:tr>
      <w:tr w:rsidR="00F6588B" w:rsidRPr="00D254E2" w14:paraId="609F0C4E" w14:textId="77777777" w:rsidTr="005D41FD">
        <w:trPr>
          <w:cantSplit/>
          <w:trHeight w:hRule="exact" w:val="454"/>
        </w:trPr>
        <w:tc>
          <w:tcPr>
            <w:tcW w:w="2790" w:type="dxa"/>
            <w:tcBorders>
              <w:bottom w:val="single" w:sz="8" w:space="0" w:color="00059C" w:themeColor="accent1"/>
              <w:right w:val="single" w:sz="4" w:space="0" w:color="00059C" w:themeColor="accent1"/>
            </w:tcBorders>
            <w:vAlign w:val="center"/>
          </w:tcPr>
          <w:p w14:paraId="59DEDC80" w14:textId="77777777" w:rsidR="00F6588B" w:rsidRPr="00D254E2" w:rsidRDefault="00F6588B" w:rsidP="005D41FD">
            <w:pPr>
              <w:pStyle w:val="Flttext"/>
            </w:pPr>
          </w:p>
        </w:tc>
        <w:tc>
          <w:tcPr>
            <w:tcW w:w="2791" w:type="dxa"/>
            <w:tcBorders>
              <w:left w:val="single" w:sz="4" w:space="0" w:color="00059C" w:themeColor="accent1"/>
              <w:bottom w:val="single" w:sz="8" w:space="0" w:color="00059C" w:themeColor="accent1"/>
              <w:right w:val="single" w:sz="4" w:space="0" w:color="00059C" w:themeColor="accent1"/>
            </w:tcBorders>
            <w:tcMar>
              <w:left w:w="57" w:type="dxa"/>
            </w:tcMar>
            <w:vAlign w:val="center"/>
          </w:tcPr>
          <w:p w14:paraId="55BE1109" w14:textId="77777777" w:rsidR="00F6588B" w:rsidRPr="00D254E2" w:rsidRDefault="00F6588B" w:rsidP="005D41FD">
            <w:pPr>
              <w:pStyle w:val="Flttext"/>
            </w:pPr>
          </w:p>
        </w:tc>
        <w:tc>
          <w:tcPr>
            <w:tcW w:w="2924" w:type="dxa"/>
            <w:tcBorders>
              <w:left w:val="single" w:sz="4" w:space="0" w:color="00059C" w:themeColor="accent1"/>
              <w:bottom w:val="single" w:sz="8" w:space="0" w:color="00059C" w:themeColor="accent1"/>
            </w:tcBorders>
            <w:tcMar>
              <w:left w:w="57" w:type="dxa"/>
            </w:tcMar>
            <w:vAlign w:val="center"/>
          </w:tcPr>
          <w:p w14:paraId="77A06DBE" w14:textId="77777777" w:rsidR="00F6588B" w:rsidRPr="00D254E2" w:rsidRDefault="00F6588B" w:rsidP="005D41FD">
            <w:pPr>
              <w:pStyle w:val="Flttext"/>
            </w:pPr>
          </w:p>
        </w:tc>
      </w:tr>
      <w:tr w:rsidR="00F6588B" w:rsidRPr="00934641" w14:paraId="56BA010D" w14:textId="77777777" w:rsidTr="005D41FD">
        <w:trPr>
          <w:cantSplit/>
          <w:trHeight w:hRule="exact" w:val="227"/>
        </w:trPr>
        <w:tc>
          <w:tcPr>
            <w:tcW w:w="8505" w:type="dxa"/>
            <w:gridSpan w:val="3"/>
            <w:tcBorders>
              <w:top w:val="single" w:sz="8" w:space="0" w:color="00059C" w:themeColor="accent1"/>
            </w:tcBorders>
          </w:tcPr>
          <w:p w14:paraId="50A7F6F5" w14:textId="77777777" w:rsidR="00F6588B" w:rsidRPr="00D254E2" w:rsidRDefault="00F6588B" w:rsidP="005D41FD">
            <w:pPr>
              <w:pStyle w:val="Etikett"/>
              <w:keepNext/>
              <w:keepLines/>
              <w:rPr>
                <w:lang w:eastAsia="sv-SE"/>
              </w:rPr>
            </w:pPr>
            <w:proofErr w:type="spellStart"/>
            <w:r w:rsidRPr="00D254E2">
              <w:rPr>
                <w:lang w:eastAsia="sv-SE"/>
              </w:rPr>
              <w:t>Ev</w:t>
            </w:r>
            <w:proofErr w:type="spellEnd"/>
            <w:r w:rsidRPr="00D254E2">
              <w:rPr>
                <w:lang w:eastAsia="sv-SE"/>
              </w:rPr>
              <w:t xml:space="preserve"> ytterligare aktiva medlemmar som står bakom motionen:</w:t>
            </w:r>
          </w:p>
        </w:tc>
      </w:tr>
      <w:tr w:rsidR="00F6588B" w:rsidRPr="00934641" w14:paraId="4B250FE6" w14:textId="77777777" w:rsidTr="005D41FD">
        <w:trPr>
          <w:cantSplit/>
          <w:trHeight w:hRule="exact" w:val="454"/>
        </w:trPr>
        <w:tc>
          <w:tcPr>
            <w:tcW w:w="8505" w:type="dxa"/>
            <w:gridSpan w:val="3"/>
            <w:tcBorders>
              <w:bottom w:val="single" w:sz="8" w:space="0" w:color="00059C" w:themeColor="accent1"/>
            </w:tcBorders>
          </w:tcPr>
          <w:p w14:paraId="38C726B7" w14:textId="77777777" w:rsidR="00F6588B" w:rsidRPr="00D254E2" w:rsidRDefault="00F6588B" w:rsidP="005D41FD">
            <w:pPr>
              <w:pStyle w:val="Flttext"/>
            </w:pPr>
          </w:p>
        </w:tc>
      </w:tr>
    </w:tbl>
    <w:p w14:paraId="67DFC717" w14:textId="77777777" w:rsidR="00F6588B" w:rsidRPr="00D254E2" w:rsidRDefault="00F6588B" w:rsidP="00F6588B">
      <w:pPr>
        <w:pStyle w:val="Rubrik3"/>
      </w:pPr>
    </w:p>
    <w:p w14:paraId="47327861" w14:textId="6CFC74EF" w:rsidR="005158F7" w:rsidRPr="00BB6F1C" w:rsidRDefault="005158F7" w:rsidP="000712F0"/>
    <w:sectPr w:rsidR="005158F7" w:rsidRPr="00BB6F1C" w:rsidSect="00CD6CDC">
      <w:headerReference w:type="default" r:id="rId8"/>
      <w:footerReference w:type="default" r:id="rId9"/>
      <w:pgSz w:w="11900" w:h="16840"/>
      <w:pgMar w:top="2787" w:right="1701" w:bottom="2146" w:left="1701" w:header="1031" w:footer="5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5485B" w14:textId="77777777" w:rsidR="00AC5E7C" w:rsidRDefault="00AC5E7C" w:rsidP="000712F0">
      <w:r>
        <w:separator/>
      </w:r>
    </w:p>
    <w:p w14:paraId="5745D85F" w14:textId="77777777" w:rsidR="00AC5E7C" w:rsidRDefault="00AC5E7C" w:rsidP="000712F0"/>
    <w:p w14:paraId="2D8AA488" w14:textId="77777777" w:rsidR="00AC5E7C" w:rsidRDefault="00AC5E7C" w:rsidP="000712F0"/>
  </w:endnote>
  <w:endnote w:type="continuationSeparator" w:id="0">
    <w:p w14:paraId="5B47332C" w14:textId="77777777" w:rsidR="00AC5E7C" w:rsidRDefault="00AC5E7C" w:rsidP="000712F0">
      <w:r>
        <w:continuationSeparator/>
      </w:r>
    </w:p>
    <w:p w14:paraId="55830F60" w14:textId="77777777" w:rsidR="00AC5E7C" w:rsidRDefault="00AC5E7C" w:rsidP="000712F0"/>
    <w:p w14:paraId="1FF1C166" w14:textId="77777777" w:rsidR="00AC5E7C" w:rsidRDefault="00AC5E7C" w:rsidP="000712F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chivo">
    <w:panose1 w:val="020B0503020202020B04"/>
    <w:charset w:val="00"/>
    <w:family w:val="swiss"/>
    <w:pitch w:val="variable"/>
    <w:sig w:usb0="2000000F" w:usb1="00000000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0" w:type="auto"/>
      <w:jc w:val="center"/>
      <w:tblBorders>
        <w:top w:val="single" w:sz="8" w:space="0" w:color="00059C" w:themeColor="accent1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498"/>
    </w:tblGrid>
    <w:tr w:rsidR="005158F7" w:rsidRPr="00F15346" w14:paraId="3BD0966D" w14:textId="77777777" w:rsidTr="007C4B1D">
      <w:trPr>
        <w:jc w:val="center"/>
      </w:trPr>
      <w:tc>
        <w:tcPr>
          <w:tcW w:w="9056" w:type="dxa"/>
        </w:tcPr>
        <w:p w14:paraId="7BC125B5" w14:textId="77777777" w:rsidR="005158F7" w:rsidRPr="00F15346" w:rsidRDefault="005158F7" w:rsidP="00154732">
          <w:pPr>
            <w:pStyle w:val="Sidfot"/>
            <w:rPr>
              <w:rFonts w:ascii="Archivo" w:hAnsi="Archivo"/>
              <w:sz w:val="12"/>
              <w:szCs w:val="12"/>
              <w:lang w:val="sv-SE"/>
            </w:rPr>
          </w:pPr>
          <w:r w:rsidRPr="00F15346">
            <w:rPr>
              <w:rFonts w:ascii="Archivo" w:hAnsi="Archivo"/>
              <w:b/>
              <w:bCs/>
              <w:sz w:val="12"/>
              <w:szCs w:val="12"/>
              <w:lang w:val="sv-SE"/>
            </w:rPr>
            <w:t>Besöksadress</w:t>
          </w:r>
          <w:r w:rsidRPr="00F15346">
            <w:rPr>
              <w:rFonts w:ascii="Archivo" w:hAnsi="Archivo"/>
              <w:sz w:val="12"/>
              <w:szCs w:val="12"/>
              <w:lang w:val="sv-SE"/>
            </w:rPr>
            <w:t xml:space="preserve"> </w:t>
          </w:r>
          <w:r w:rsidR="00FC6023">
            <w:rPr>
              <w:rFonts w:ascii="Archivo" w:hAnsi="Archivo"/>
              <w:sz w:val="12"/>
              <w:szCs w:val="12"/>
              <w:lang w:val="sv-SE"/>
            </w:rPr>
            <w:t>Adolf Fredriks kyrkogata 11, 111 37 Stockholm</w:t>
          </w:r>
          <w:r w:rsidRPr="00F15346">
            <w:rPr>
              <w:rFonts w:ascii="Archivo" w:hAnsi="Archivo"/>
              <w:sz w:val="12"/>
              <w:szCs w:val="12"/>
              <w:lang w:val="sv-SE"/>
            </w:rPr>
            <w:t xml:space="preserve">/ </w:t>
          </w:r>
          <w:r w:rsidRPr="00F15346">
            <w:rPr>
              <w:rFonts w:ascii="Archivo" w:hAnsi="Archivo"/>
              <w:b/>
              <w:bCs/>
              <w:sz w:val="12"/>
              <w:szCs w:val="12"/>
              <w:lang w:val="sv-SE"/>
            </w:rPr>
            <w:t>Postadress</w:t>
          </w:r>
          <w:r w:rsidRPr="00F15346">
            <w:rPr>
              <w:rFonts w:ascii="Archivo" w:hAnsi="Archivo"/>
              <w:sz w:val="12"/>
              <w:szCs w:val="12"/>
              <w:lang w:val="sv-SE"/>
            </w:rPr>
            <w:t xml:space="preserve"> Box 5583, 114 85 Stockholm / </w:t>
          </w:r>
          <w:r w:rsidRPr="00F15346">
            <w:rPr>
              <w:rFonts w:ascii="Archivo" w:hAnsi="Archivo"/>
              <w:b/>
              <w:bCs/>
              <w:sz w:val="12"/>
              <w:szCs w:val="12"/>
              <w:lang w:val="sv-SE"/>
            </w:rPr>
            <w:t>Telefon</w:t>
          </w:r>
          <w:r w:rsidRPr="00F15346">
            <w:rPr>
              <w:rFonts w:ascii="Archivo" w:hAnsi="Archivo"/>
              <w:sz w:val="12"/>
              <w:szCs w:val="12"/>
              <w:lang w:val="sv-SE"/>
            </w:rPr>
            <w:t xml:space="preserve"> 08-676 97 00 / </w:t>
          </w:r>
          <w:r w:rsidRPr="00F15346">
            <w:rPr>
              <w:rFonts w:ascii="Archivo" w:hAnsi="Archivo"/>
              <w:b/>
              <w:bCs/>
              <w:sz w:val="12"/>
              <w:szCs w:val="12"/>
              <w:lang w:val="sv-SE"/>
            </w:rPr>
            <w:t>www.polisf</w:t>
          </w:r>
          <w:r w:rsidR="000F55CD" w:rsidRPr="00F15346">
            <w:rPr>
              <w:rFonts w:ascii="Archivo" w:hAnsi="Archivo"/>
              <w:b/>
              <w:bCs/>
              <w:sz w:val="12"/>
              <w:szCs w:val="12"/>
              <w:lang w:val="sv-SE"/>
            </w:rPr>
            <w:t>o</w:t>
          </w:r>
          <w:r w:rsidRPr="00F15346">
            <w:rPr>
              <w:rFonts w:ascii="Archivo" w:hAnsi="Archivo"/>
              <w:b/>
              <w:bCs/>
              <w:sz w:val="12"/>
              <w:szCs w:val="12"/>
              <w:lang w:val="sv-SE"/>
            </w:rPr>
            <w:t>rbundet.se</w:t>
          </w:r>
        </w:p>
      </w:tc>
    </w:tr>
  </w:tbl>
  <w:p w14:paraId="4C27AF3C" w14:textId="77777777" w:rsidR="005158F7" w:rsidRPr="00F15346" w:rsidRDefault="005158F7" w:rsidP="00154732">
    <w:pPr>
      <w:pStyle w:val="Sidfot"/>
      <w:rPr>
        <w:sz w:val="12"/>
        <w:szCs w:val="12"/>
        <w:lang w:val="sv-S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23C54" w14:textId="77777777" w:rsidR="00AC5E7C" w:rsidRDefault="00AC5E7C" w:rsidP="000712F0">
      <w:r>
        <w:separator/>
      </w:r>
    </w:p>
    <w:p w14:paraId="15810EF3" w14:textId="77777777" w:rsidR="00AC5E7C" w:rsidRDefault="00AC5E7C" w:rsidP="000712F0"/>
    <w:p w14:paraId="13274F1B" w14:textId="77777777" w:rsidR="00AC5E7C" w:rsidRDefault="00AC5E7C" w:rsidP="000712F0"/>
  </w:footnote>
  <w:footnote w:type="continuationSeparator" w:id="0">
    <w:p w14:paraId="6D35A680" w14:textId="77777777" w:rsidR="00AC5E7C" w:rsidRDefault="00AC5E7C" w:rsidP="000712F0">
      <w:r>
        <w:continuationSeparator/>
      </w:r>
    </w:p>
    <w:p w14:paraId="3E416061" w14:textId="77777777" w:rsidR="00AC5E7C" w:rsidRDefault="00AC5E7C" w:rsidP="000712F0"/>
    <w:p w14:paraId="6D1B4805" w14:textId="77777777" w:rsidR="00AC5E7C" w:rsidRDefault="00AC5E7C" w:rsidP="000712F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FE1C9" w14:textId="77777777" w:rsidR="00D15D65" w:rsidRPr="005A60A9" w:rsidRDefault="00AC5E7C" w:rsidP="008F293F">
    <w:pPr>
      <w:pStyle w:val="Sidhuvud"/>
    </w:pPr>
    <w:sdt>
      <w:sdtPr>
        <w:id w:val="-301383432"/>
        <w:showingPlcHdr/>
      </w:sdtPr>
      <w:sdtEndPr/>
      <w:sdtContent>
        <w:r w:rsidR="008F293F">
          <w:t>[Ort]</w:t>
        </w:r>
      </w:sdtContent>
    </w:sdt>
    <w:r w:rsidR="00BB6F1C" w:rsidRPr="005A60A9">
      <w:drawing>
        <wp:anchor distT="0" distB="0" distL="114300" distR="114300" simplePos="0" relativeHeight="251658240" behindDoc="1" locked="1" layoutInCell="1" allowOverlap="1" wp14:anchorId="54EAA3A7" wp14:editId="489527FE">
          <wp:simplePos x="0" y="0"/>
          <wp:positionH relativeFrom="column">
            <wp:posOffset>-384175</wp:posOffset>
          </wp:positionH>
          <wp:positionV relativeFrom="page">
            <wp:posOffset>656590</wp:posOffset>
          </wp:positionV>
          <wp:extent cx="1259840" cy="323850"/>
          <wp:effectExtent l="0" t="0" r="0" b="635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olisförbundet logo MAIN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9840" cy="323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C6914">
      <w:t xml:space="preserve"> </w:t>
    </w:r>
    <w:sdt>
      <w:sdtPr>
        <w:rPr>
          <w:b/>
          <w:bCs/>
        </w:rPr>
        <w:id w:val="-1420014113"/>
        <w:showingPlcHdr/>
      </w:sdtPr>
      <w:sdtEndPr/>
      <w:sdtContent>
        <w:r w:rsidR="00977826" w:rsidRPr="008F293F">
          <w:rPr>
            <w:b/>
            <w:bCs/>
          </w:rPr>
          <w:t>[ÅÅÅÅ-MM-DD]</w:t>
        </w:r>
      </w:sdtContent>
    </w:sdt>
  </w:p>
  <w:p w14:paraId="7EF59184" w14:textId="77777777" w:rsidR="00020CD4" w:rsidRPr="005A60A9" w:rsidRDefault="00BB6F1C" w:rsidP="008F293F">
    <w:pPr>
      <w:pStyle w:val="Sidhuvud"/>
    </w:pPr>
    <w:r w:rsidRPr="008F293F">
      <w:t>Sida</w:t>
    </w:r>
    <w:r w:rsidRPr="002B1344">
      <w:t xml:space="preserve"> </w:t>
    </w:r>
    <w:r w:rsidRPr="008F293F">
      <w:rPr>
        <w:b/>
        <w:bCs/>
      </w:rPr>
      <w:fldChar w:fldCharType="begin"/>
    </w:r>
    <w:r w:rsidRPr="008F293F">
      <w:rPr>
        <w:b/>
        <w:bCs/>
      </w:rPr>
      <w:instrText xml:space="preserve"> PAGE  \* Arabic  \* MERGEFORMAT </w:instrText>
    </w:r>
    <w:r w:rsidRPr="008F293F">
      <w:rPr>
        <w:b/>
        <w:bCs/>
      </w:rPr>
      <w:fldChar w:fldCharType="separate"/>
    </w:r>
    <w:r w:rsidRPr="008F293F">
      <w:rPr>
        <w:b/>
        <w:bCs/>
      </w:rPr>
      <w:t>1</w:t>
    </w:r>
    <w:r w:rsidRPr="008F293F">
      <w:rPr>
        <w:b/>
        <w:bCs/>
      </w:rPr>
      <w:fldChar w:fldCharType="end"/>
    </w:r>
    <w:r w:rsidRPr="008F293F">
      <w:rPr>
        <w:b/>
        <w:bCs/>
      </w:rPr>
      <w:t xml:space="preserve"> av </w:t>
    </w:r>
    <w:r w:rsidRPr="008F293F">
      <w:rPr>
        <w:b/>
        <w:bCs/>
      </w:rPr>
      <w:fldChar w:fldCharType="begin"/>
    </w:r>
    <w:r w:rsidRPr="008F293F">
      <w:rPr>
        <w:b/>
        <w:bCs/>
      </w:rPr>
      <w:instrText xml:space="preserve"> NUMPAGES  \* Arabic  \* MERGEFORMAT </w:instrText>
    </w:r>
    <w:r w:rsidRPr="008F293F">
      <w:rPr>
        <w:b/>
        <w:bCs/>
      </w:rPr>
      <w:fldChar w:fldCharType="separate"/>
    </w:r>
    <w:r w:rsidRPr="008F293F">
      <w:rPr>
        <w:b/>
        <w:bCs/>
      </w:rPr>
      <w:t>1</w:t>
    </w:r>
    <w:r w:rsidRPr="008F293F">
      <w:rPr>
        <w:b/>
        <w:bC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0026"/>
    <w:multiLevelType w:val="hybridMultilevel"/>
    <w:tmpl w:val="2F568628"/>
    <w:lvl w:ilvl="0" w:tplc="74369C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8346F"/>
    <w:multiLevelType w:val="hybridMultilevel"/>
    <w:tmpl w:val="54883636"/>
    <w:lvl w:ilvl="0" w:tplc="10F6229C">
      <w:start w:val="1"/>
      <w:numFmt w:val="decimal"/>
      <w:lvlText w:val="%1."/>
      <w:lvlJc w:val="left"/>
      <w:pPr>
        <w:ind w:left="360" w:hanging="360"/>
      </w:pPr>
      <w:rPr>
        <w:rFonts w:ascii="Garamond" w:hAnsi="Garamond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4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A257C18"/>
    <w:multiLevelType w:val="hybridMultilevel"/>
    <w:tmpl w:val="BA106BEC"/>
    <w:lvl w:ilvl="0" w:tplc="DBE681AA">
      <w:start w:val="1"/>
      <w:numFmt w:val="decimal"/>
      <w:pStyle w:val="Liststycke"/>
      <w:lvlText w:val="%1."/>
      <w:lvlJc w:val="left"/>
      <w:pPr>
        <w:ind w:left="340" w:hanging="34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6808C1"/>
    <w:multiLevelType w:val="hybridMultilevel"/>
    <w:tmpl w:val="F7E6B45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5F2007"/>
    <w:multiLevelType w:val="hybridMultilevel"/>
    <w:tmpl w:val="E0F822A6"/>
    <w:lvl w:ilvl="0" w:tplc="A1BC534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521E91"/>
    <w:multiLevelType w:val="hybridMultilevel"/>
    <w:tmpl w:val="81FC2B0C"/>
    <w:lvl w:ilvl="0" w:tplc="CBC872BC">
      <w:start w:val="1"/>
      <w:numFmt w:val="bullet"/>
      <w:pStyle w:val="Punktlista1"/>
      <w:lvlText w:val=""/>
      <w:lvlJc w:val="left"/>
      <w:pPr>
        <w:ind w:left="340" w:hanging="34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6528263">
    <w:abstractNumId w:val="0"/>
  </w:num>
  <w:num w:numId="2" w16cid:durableId="1192304106">
    <w:abstractNumId w:val="4"/>
  </w:num>
  <w:num w:numId="3" w16cid:durableId="2089766130">
    <w:abstractNumId w:val="1"/>
  </w:num>
  <w:num w:numId="4" w16cid:durableId="1702628581">
    <w:abstractNumId w:val="1"/>
    <w:lvlOverride w:ilvl="0">
      <w:startOverride w:val="1"/>
    </w:lvlOverride>
  </w:num>
  <w:num w:numId="5" w16cid:durableId="345519474">
    <w:abstractNumId w:val="2"/>
  </w:num>
  <w:num w:numId="6" w16cid:durableId="184756270">
    <w:abstractNumId w:val="2"/>
    <w:lvlOverride w:ilvl="0">
      <w:startOverride w:val="1"/>
    </w:lvlOverride>
  </w:num>
  <w:num w:numId="7" w16cid:durableId="2030981911">
    <w:abstractNumId w:val="5"/>
  </w:num>
  <w:num w:numId="8" w16cid:durableId="11723303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 w:grammar="clean"/>
  <w:attachedTemplate r:id="rId1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88B"/>
    <w:rsid w:val="00020CD4"/>
    <w:rsid w:val="00022907"/>
    <w:rsid w:val="00026AB9"/>
    <w:rsid w:val="0003084C"/>
    <w:rsid w:val="00067C76"/>
    <w:rsid w:val="000712F0"/>
    <w:rsid w:val="000B034B"/>
    <w:rsid w:val="000C4E0A"/>
    <w:rsid w:val="000D29D0"/>
    <w:rsid w:val="000D59DB"/>
    <w:rsid w:val="000F55CD"/>
    <w:rsid w:val="00133C1C"/>
    <w:rsid w:val="00140B4F"/>
    <w:rsid w:val="00154732"/>
    <w:rsid w:val="0015481D"/>
    <w:rsid w:val="00175EA6"/>
    <w:rsid w:val="001B6627"/>
    <w:rsid w:val="001C138A"/>
    <w:rsid w:val="001C54E3"/>
    <w:rsid w:val="002706BC"/>
    <w:rsid w:val="00286909"/>
    <w:rsid w:val="002B1344"/>
    <w:rsid w:val="002C6914"/>
    <w:rsid w:val="002F77C5"/>
    <w:rsid w:val="00337D23"/>
    <w:rsid w:val="003424AB"/>
    <w:rsid w:val="00342A2F"/>
    <w:rsid w:val="00385E69"/>
    <w:rsid w:val="00413B47"/>
    <w:rsid w:val="0042576F"/>
    <w:rsid w:val="00467107"/>
    <w:rsid w:val="004E1493"/>
    <w:rsid w:val="005158F7"/>
    <w:rsid w:val="00535FA5"/>
    <w:rsid w:val="00573CE6"/>
    <w:rsid w:val="005929ED"/>
    <w:rsid w:val="005A60A9"/>
    <w:rsid w:val="005C7165"/>
    <w:rsid w:val="00602109"/>
    <w:rsid w:val="00627E21"/>
    <w:rsid w:val="00636A79"/>
    <w:rsid w:val="0064696E"/>
    <w:rsid w:val="00692374"/>
    <w:rsid w:val="006A14E0"/>
    <w:rsid w:val="006E2AE6"/>
    <w:rsid w:val="007127E2"/>
    <w:rsid w:val="007477CA"/>
    <w:rsid w:val="00794AB0"/>
    <w:rsid w:val="007C4959"/>
    <w:rsid w:val="007C4B1D"/>
    <w:rsid w:val="007D675C"/>
    <w:rsid w:val="00825AF6"/>
    <w:rsid w:val="00850F73"/>
    <w:rsid w:val="0089734B"/>
    <w:rsid w:val="008A2B7E"/>
    <w:rsid w:val="008C1079"/>
    <w:rsid w:val="008C2932"/>
    <w:rsid w:val="008F293F"/>
    <w:rsid w:val="00922CD2"/>
    <w:rsid w:val="0094483A"/>
    <w:rsid w:val="009769FF"/>
    <w:rsid w:val="00977826"/>
    <w:rsid w:val="009B213A"/>
    <w:rsid w:val="009C7042"/>
    <w:rsid w:val="00A03A39"/>
    <w:rsid w:val="00A632F9"/>
    <w:rsid w:val="00AC5E7C"/>
    <w:rsid w:val="00B41060"/>
    <w:rsid w:val="00B45347"/>
    <w:rsid w:val="00B65E9C"/>
    <w:rsid w:val="00BA6E33"/>
    <w:rsid w:val="00BB6F1C"/>
    <w:rsid w:val="00BD1816"/>
    <w:rsid w:val="00BF0EAD"/>
    <w:rsid w:val="00BF3D62"/>
    <w:rsid w:val="00C07132"/>
    <w:rsid w:val="00C53C99"/>
    <w:rsid w:val="00CB3C9F"/>
    <w:rsid w:val="00CC6B7C"/>
    <w:rsid w:val="00CD6CDC"/>
    <w:rsid w:val="00D15D65"/>
    <w:rsid w:val="00D7073D"/>
    <w:rsid w:val="00D928D6"/>
    <w:rsid w:val="00E023F0"/>
    <w:rsid w:val="00E3569C"/>
    <w:rsid w:val="00E501D8"/>
    <w:rsid w:val="00E5026D"/>
    <w:rsid w:val="00E91D52"/>
    <w:rsid w:val="00EB0509"/>
    <w:rsid w:val="00F15346"/>
    <w:rsid w:val="00F278CE"/>
    <w:rsid w:val="00F373AB"/>
    <w:rsid w:val="00F6588B"/>
    <w:rsid w:val="00FC3CDD"/>
    <w:rsid w:val="00FC6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BFFBE4"/>
  <w15:chartTrackingRefBased/>
  <w15:docId w15:val="{0BDB5FFC-F59E-469D-B5B1-DDBAE8B45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4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Text"/>
    <w:qFormat/>
    <w:rsid w:val="000712F0"/>
    <w:pPr>
      <w:spacing w:after="160" w:line="264" w:lineRule="auto"/>
    </w:pPr>
    <w:rPr>
      <w:rFonts w:ascii="Garamond" w:hAnsi="Garamond"/>
      <w:color w:val="181818" w:themeColor="background2" w:themeShade="1A"/>
    </w:rPr>
  </w:style>
  <w:style w:type="paragraph" w:styleId="Rubrik1">
    <w:name w:val="heading 1"/>
    <w:next w:val="Normal"/>
    <w:link w:val="Rubrik1Char"/>
    <w:qFormat/>
    <w:rsid w:val="00850F73"/>
    <w:pPr>
      <w:keepNext/>
      <w:keepLines/>
      <w:spacing w:before="240" w:after="400"/>
      <w:outlineLvl w:val="0"/>
    </w:pPr>
    <w:rPr>
      <w:rFonts w:ascii="Archivo" w:eastAsiaTheme="majorEastAsia" w:hAnsi="Archivo" w:cstheme="majorBidi"/>
      <w:b/>
      <w:bCs/>
      <w:color w:val="00059C" w:themeColor="accent1"/>
      <w:sz w:val="32"/>
      <w:szCs w:val="32"/>
    </w:rPr>
  </w:style>
  <w:style w:type="paragraph" w:styleId="Rubrik2">
    <w:name w:val="heading 2"/>
    <w:next w:val="Normal"/>
    <w:link w:val="Rubrik2Char"/>
    <w:unhideWhenUsed/>
    <w:qFormat/>
    <w:rsid w:val="00850F73"/>
    <w:pPr>
      <w:keepNext/>
      <w:keepLines/>
      <w:spacing w:before="360" w:after="60"/>
      <w:outlineLvl w:val="1"/>
    </w:pPr>
    <w:rPr>
      <w:rFonts w:ascii="Archivo" w:eastAsiaTheme="majorEastAsia" w:hAnsi="Archivo" w:cs="Times New Roman (Headings CS)"/>
      <w:b/>
      <w:bCs/>
      <w:caps/>
      <w:color w:val="00059C" w:themeColor="accent1"/>
    </w:rPr>
  </w:style>
  <w:style w:type="paragraph" w:styleId="Rubrik3">
    <w:name w:val="heading 3"/>
    <w:next w:val="Normal"/>
    <w:link w:val="Rubrik3Char"/>
    <w:unhideWhenUsed/>
    <w:qFormat/>
    <w:rsid w:val="00850F73"/>
    <w:pPr>
      <w:keepNext/>
      <w:keepLines/>
      <w:snapToGrid w:val="0"/>
      <w:spacing w:before="280" w:after="40"/>
      <w:outlineLvl w:val="2"/>
    </w:pPr>
    <w:rPr>
      <w:rFonts w:ascii="Archivo" w:eastAsiaTheme="majorEastAsia" w:hAnsi="Archivo" w:cstheme="majorBidi"/>
      <w:b/>
      <w:bCs/>
      <w:color w:val="00059C" w:themeColor="accent1"/>
    </w:rPr>
  </w:style>
  <w:style w:type="paragraph" w:styleId="Rubrik4">
    <w:name w:val="heading 4"/>
    <w:basedOn w:val="Normal"/>
    <w:next w:val="Normal"/>
    <w:link w:val="Rubrik4Char"/>
    <w:unhideWhenUsed/>
    <w:qFormat/>
    <w:rsid w:val="00850F73"/>
    <w:pPr>
      <w:keepNext/>
      <w:keepLines/>
      <w:spacing w:before="200" w:after="0"/>
      <w:outlineLvl w:val="3"/>
    </w:pPr>
    <w:rPr>
      <w:rFonts w:eastAsiaTheme="majorEastAsia" w:cstheme="majorBidi"/>
      <w:b/>
      <w:bCs/>
    </w:rPr>
  </w:style>
  <w:style w:type="paragraph" w:styleId="Rubrik5">
    <w:name w:val="heading 5"/>
    <w:basedOn w:val="Normal"/>
    <w:next w:val="Normal"/>
    <w:link w:val="Rubrik5Char"/>
    <w:unhideWhenUsed/>
    <w:qFormat/>
    <w:rsid w:val="00850F73"/>
    <w:pPr>
      <w:keepNext/>
      <w:keepLines/>
      <w:spacing w:before="60" w:after="0"/>
      <w:outlineLvl w:val="4"/>
    </w:pPr>
    <w:rPr>
      <w:rFonts w:eastAsiaTheme="majorEastAsia" w:cstheme="majorBidi"/>
      <w:i/>
      <w:iCs/>
      <w:color w:val="000010" w:themeColor="text1" w:themeShade="1A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link w:val="SidhuvudChar"/>
    <w:uiPriority w:val="99"/>
    <w:unhideWhenUsed/>
    <w:rsid w:val="008F293F"/>
    <w:pPr>
      <w:tabs>
        <w:tab w:val="center" w:pos="4703"/>
      </w:tabs>
      <w:spacing w:line="288" w:lineRule="auto"/>
      <w:jc w:val="right"/>
    </w:pPr>
    <w:rPr>
      <w:rFonts w:ascii="Archivo" w:hAnsi="Archivo"/>
      <w:noProof/>
      <w:color w:val="00059C" w:themeColor="accent1"/>
      <w:sz w:val="22"/>
      <w:szCs w:val="22"/>
    </w:rPr>
  </w:style>
  <w:style w:type="character" w:customStyle="1" w:styleId="SidhuvudChar">
    <w:name w:val="Sidhuvud Char"/>
    <w:basedOn w:val="Standardstycketeckensnitt"/>
    <w:link w:val="Sidhuvud"/>
    <w:uiPriority w:val="99"/>
    <w:rsid w:val="008F293F"/>
    <w:rPr>
      <w:rFonts w:ascii="Archivo" w:hAnsi="Archivo"/>
      <w:noProof/>
      <w:color w:val="00059C" w:themeColor="accent1"/>
      <w:sz w:val="22"/>
      <w:szCs w:val="22"/>
    </w:rPr>
  </w:style>
  <w:style w:type="paragraph" w:styleId="Sidfot">
    <w:name w:val="footer"/>
    <w:link w:val="SidfotChar"/>
    <w:uiPriority w:val="99"/>
    <w:unhideWhenUsed/>
    <w:rsid w:val="00337D23"/>
    <w:pPr>
      <w:tabs>
        <w:tab w:val="center" w:pos="4703"/>
        <w:tab w:val="right" w:pos="9406"/>
      </w:tabs>
      <w:spacing w:before="200"/>
      <w:ind w:left="4700" w:hanging="4700"/>
      <w:jc w:val="center"/>
    </w:pPr>
    <w:rPr>
      <w:rFonts w:ascii="Arial" w:hAnsi="Arial" w:cs="Arial"/>
      <w:color w:val="00059C" w:themeColor="accent1"/>
      <w:spacing w:val="1"/>
      <w:sz w:val="14"/>
      <w:szCs w:val="14"/>
      <w:lang w:val="en-US"/>
    </w:rPr>
  </w:style>
  <w:style w:type="character" w:customStyle="1" w:styleId="SidfotChar">
    <w:name w:val="Sidfot Char"/>
    <w:basedOn w:val="Standardstycketeckensnitt"/>
    <w:link w:val="Sidfot"/>
    <w:uiPriority w:val="99"/>
    <w:rsid w:val="00337D23"/>
    <w:rPr>
      <w:rFonts w:ascii="Arial" w:hAnsi="Arial" w:cs="Arial"/>
      <w:color w:val="00059C" w:themeColor="accent1"/>
      <w:spacing w:val="1"/>
      <w:sz w:val="14"/>
      <w:szCs w:val="14"/>
      <w:lang w:val="en-US"/>
    </w:rPr>
  </w:style>
  <w:style w:type="character" w:customStyle="1" w:styleId="Rubrik1Char">
    <w:name w:val="Rubrik 1 Char"/>
    <w:basedOn w:val="Standardstycketeckensnitt"/>
    <w:link w:val="Rubrik1"/>
    <w:rsid w:val="00850F73"/>
    <w:rPr>
      <w:rFonts w:ascii="Archivo" w:eastAsiaTheme="majorEastAsia" w:hAnsi="Archivo" w:cstheme="majorBidi"/>
      <w:b/>
      <w:bCs/>
      <w:color w:val="00059C" w:themeColor="accent1"/>
      <w:sz w:val="32"/>
      <w:szCs w:val="32"/>
    </w:rPr>
  </w:style>
  <w:style w:type="character" w:customStyle="1" w:styleId="Rubrik2Char">
    <w:name w:val="Rubrik 2 Char"/>
    <w:basedOn w:val="Standardstycketeckensnitt"/>
    <w:link w:val="Rubrik2"/>
    <w:rsid w:val="00850F73"/>
    <w:rPr>
      <w:rFonts w:ascii="Archivo" w:eastAsiaTheme="majorEastAsia" w:hAnsi="Archivo" w:cs="Times New Roman (Headings CS)"/>
      <w:b/>
      <w:bCs/>
      <w:caps/>
      <w:color w:val="00059C" w:themeColor="accent1"/>
    </w:rPr>
  </w:style>
  <w:style w:type="paragraph" w:customStyle="1" w:styleId="BasicParagraph">
    <w:name w:val="[Basic Paragraph]"/>
    <w:basedOn w:val="Normal"/>
    <w:uiPriority w:val="99"/>
    <w:rsid w:val="00FC3CDD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14:textFill>
        <w14:solidFill>
          <w14:srgbClr w14:val="000000">
            <w14:lumMod w14:val="10000"/>
          </w14:srgbClr>
        </w14:solidFill>
      </w14:textFill>
    </w:rPr>
  </w:style>
  <w:style w:type="character" w:customStyle="1" w:styleId="Rubrik3Char">
    <w:name w:val="Rubrik 3 Char"/>
    <w:basedOn w:val="Standardstycketeckensnitt"/>
    <w:link w:val="Rubrik3"/>
    <w:rsid w:val="00850F73"/>
    <w:rPr>
      <w:rFonts w:ascii="Archivo" w:eastAsiaTheme="majorEastAsia" w:hAnsi="Archivo" w:cstheme="majorBidi"/>
      <w:b/>
      <w:bCs/>
      <w:color w:val="00059C" w:themeColor="accent1"/>
    </w:rPr>
  </w:style>
  <w:style w:type="paragraph" w:styleId="Liststycke">
    <w:name w:val="List Paragraph"/>
    <w:aliases w:val="List Number,Nummerlista"/>
    <w:basedOn w:val="Normal"/>
    <w:uiPriority w:val="2"/>
    <w:qFormat/>
    <w:rsid w:val="00BF3D62"/>
    <w:pPr>
      <w:numPr>
        <w:numId w:val="5"/>
      </w:numPr>
      <w:contextualSpacing/>
    </w:pPr>
  </w:style>
  <w:style w:type="character" w:customStyle="1" w:styleId="Rubrik4Char">
    <w:name w:val="Rubrik 4 Char"/>
    <w:basedOn w:val="Standardstycketeckensnitt"/>
    <w:link w:val="Rubrik4"/>
    <w:rsid w:val="00850F73"/>
    <w:rPr>
      <w:rFonts w:ascii="Garamond" w:eastAsiaTheme="majorEastAsia" w:hAnsi="Garamond" w:cstheme="majorBidi"/>
      <w:b/>
      <w:bCs/>
      <w:color w:val="181818" w:themeColor="background2" w:themeShade="1A"/>
    </w:rPr>
  </w:style>
  <w:style w:type="character" w:customStyle="1" w:styleId="Rubrik5Char">
    <w:name w:val="Rubrik 5 Char"/>
    <w:basedOn w:val="Standardstycketeckensnitt"/>
    <w:link w:val="Rubrik5"/>
    <w:rsid w:val="00850F73"/>
    <w:rPr>
      <w:rFonts w:ascii="Garamond" w:eastAsiaTheme="majorEastAsia" w:hAnsi="Garamond" w:cstheme="majorBidi"/>
      <w:i/>
      <w:iCs/>
      <w:color w:val="000010" w:themeColor="text1" w:themeShade="1A"/>
    </w:rPr>
  </w:style>
  <w:style w:type="paragraph" w:customStyle="1" w:styleId="Punktlista1">
    <w:name w:val="Punktlista1"/>
    <w:basedOn w:val="Liststycke"/>
    <w:uiPriority w:val="1"/>
    <w:qFormat/>
    <w:rsid w:val="00BF3D62"/>
    <w:pPr>
      <w:numPr>
        <w:numId w:val="7"/>
      </w:numPr>
      <w:spacing w:after="200"/>
    </w:pPr>
  </w:style>
  <w:style w:type="table" w:styleId="Tabellrutnt">
    <w:name w:val="Table Grid"/>
    <w:basedOn w:val="Normaltabell"/>
    <w:rsid w:val="005158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2C6914"/>
    <w:rPr>
      <w:color w:val="80808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CB3C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B3C9F"/>
    <w:rPr>
      <w:rFonts w:ascii="Segoe UI" w:hAnsi="Segoe UI" w:cs="Segoe UI"/>
      <w:color w:val="181818" w:themeColor="background2" w:themeShade="1A"/>
      <w:sz w:val="18"/>
      <w:szCs w:val="18"/>
    </w:rPr>
  </w:style>
  <w:style w:type="paragraph" w:customStyle="1" w:styleId="Etikett">
    <w:name w:val="Etikett"/>
    <w:basedOn w:val="Normal"/>
    <w:uiPriority w:val="99"/>
    <w:rsid w:val="00F6588B"/>
    <w:pPr>
      <w:spacing w:after="0" w:line="240" w:lineRule="auto"/>
    </w:pPr>
    <w:rPr>
      <w:rFonts w:asciiTheme="majorHAnsi" w:eastAsia="Times New Roman" w:hAnsiTheme="majorHAnsi" w:cs="Times New Roman"/>
      <w:b/>
      <w:color w:val="auto"/>
      <w:sz w:val="14"/>
      <w:szCs w:val="22"/>
    </w:rPr>
  </w:style>
  <w:style w:type="paragraph" w:customStyle="1" w:styleId="Flttext">
    <w:name w:val="Fälttext"/>
    <w:basedOn w:val="Normal"/>
    <w:uiPriority w:val="99"/>
    <w:qFormat/>
    <w:rsid w:val="00F6588B"/>
    <w:pPr>
      <w:keepNext/>
      <w:keepLines/>
      <w:spacing w:after="0"/>
    </w:pPr>
    <w:rPr>
      <w:lang w:eastAsia="sv-SE"/>
    </w:rPr>
  </w:style>
  <w:style w:type="paragraph" w:customStyle="1" w:styleId="Typavdokument">
    <w:name w:val="Typ av dokument"/>
    <w:link w:val="TypavdokumentChar"/>
    <w:uiPriority w:val="2"/>
    <w:rsid w:val="00F6588B"/>
    <w:pPr>
      <w:spacing w:before="240" w:after="80"/>
    </w:pPr>
    <w:rPr>
      <w:rFonts w:ascii="Archivo" w:eastAsiaTheme="majorEastAsia" w:hAnsi="Archivo" w:cstheme="majorBidi"/>
      <w:b/>
      <w:bCs/>
      <w:color w:val="00059C" w:themeColor="accent1"/>
      <w:sz w:val="32"/>
      <w:szCs w:val="32"/>
    </w:rPr>
  </w:style>
  <w:style w:type="character" w:customStyle="1" w:styleId="TypavdokumentChar">
    <w:name w:val="Typ av dokument Char"/>
    <w:basedOn w:val="Rubrik1Char"/>
    <w:link w:val="Typavdokument"/>
    <w:uiPriority w:val="2"/>
    <w:rsid w:val="00F6588B"/>
    <w:rPr>
      <w:rFonts w:ascii="Archivo" w:eastAsiaTheme="majorEastAsia" w:hAnsi="Archivo" w:cstheme="majorBidi"/>
      <w:b/>
      <w:bCs/>
      <w:color w:val="00059C" w:themeColor="accent1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allar\Brev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1921B932C6F45E4BE9DD6CDD0A27E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6427A91-53F3-4EBF-A64F-38F4E9F6B833}"/>
      </w:docPartPr>
      <w:docPartBody>
        <w:p w:rsidR="00FD10CD" w:rsidRDefault="00067D86" w:rsidP="00067D86">
          <w:pPr>
            <w:pStyle w:val="81921B932C6F45E4BE9DD6CDD0A27E1C"/>
          </w:pPr>
          <w:r w:rsidRPr="00D254E2">
            <w:t xml:space="preserve">[Rubriken på </w:t>
          </w:r>
          <w:r w:rsidRPr="00D254E2">
            <w:rPr>
              <w:color w:val="A02B93" w:themeColor="accent5"/>
            </w:rPr>
            <w:t>motionen]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chivo">
    <w:panose1 w:val="020B0503020202020B04"/>
    <w:charset w:val="00"/>
    <w:family w:val="swiss"/>
    <w:pitch w:val="variable"/>
    <w:sig w:usb0="2000000F" w:usb1="00000000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D86"/>
    <w:rsid w:val="00067D86"/>
    <w:rsid w:val="004E1493"/>
    <w:rsid w:val="00FD1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00ABECA90E504550B04CFB82A442098E">
    <w:name w:val="00ABECA90E504550B04CFB82A442098E"/>
  </w:style>
  <w:style w:type="paragraph" w:customStyle="1" w:styleId="9006D5293B1C4C80A9453FB5728F5C6D">
    <w:name w:val="9006D5293B1C4C80A9453FB5728F5C6D"/>
  </w:style>
  <w:style w:type="paragraph" w:customStyle="1" w:styleId="81921B932C6F45E4BE9DD6CDD0A27E1C">
    <w:name w:val="81921B932C6F45E4BE9DD6CDD0A27E1C"/>
    <w:rsid w:val="00067D8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PF_Office-tema">
  <a:themeElements>
    <a:clrScheme name="PF - ny profil 2019">
      <a:dk1>
        <a:srgbClr val="0005A2"/>
      </a:dk1>
      <a:lt1>
        <a:srgbClr val="FFFFFF"/>
      </a:lt1>
      <a:dk2>
        <a:srgbClr val="FF6400"/>
      </a:dk2>
      <a:lt2>
        <a:srgbClr val="F2F2F2"/>
      </a:lt2>
      <a:accent1>
        <a:srgbClr val="00059C"/>
      </a:accent1>
      <a:accent2>
        <a:srgbClr val="F5B900"/>
      </a:accent2>
      <a:accent3>
        <a:srgbClr val="373CFF"/>
      </a:accent3>
      <a:accent4>
        <a:srgbClr val="37A0F0"/>
      </a:accent4>
      <a:accent5>
        <a:srgbClr val="78C8FF"/>
      </a:accent5>
      <a:accent6>
        <a:srgbClr val="FF6464"/>
      </a:accent6>
      <a:hlink>
        <a:srgbClr val="37A0F0"/>
      </a:hlink>
      <a:folHlink>
        <a:srgbClr val="37A0F0"/>
      </a:folHlink>
    </a:clrScheme>
    <a:fontScheme name="Polisförbundet - ny profil 2019">
      <a:majorFont>
        <a:latin typeface="Archivo"/>
        <a:ea typeface=""/>
        <a:cs typeface=""/>
      </a:majorFont>
      <a:minorFont>
        <a:latin typeface="Archiv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PF_Office-tema" id="{EBD12B4C-8384-454C-80E3-7CC448F3BD49}" vid="{D630BF2F-6A54-49BA-88EE-16EF94E69AC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78B9EF7-4128-4148-ACDC-B3B6D0792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Brevmall</Template>
  <TotalTime>1</TotalTime>
  <Pages>1</Pages>
  <Words>100</Words>
  <Characters>573</Characters>
  <Application>Microsoft Office Word</Application>
  <DocSecurity>0</DocSecurity>
  <Lines>47</Lines>
  <Paragraphs>48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Kristina Wall</dc:creator>
  <cp:lastModifiedBy>Kristina Wall</cp:lastModifiedBy>
  <cp:revision>1</cp:revision>
  <dcterms:created xsi:type="dcterms:W3CDTF">2025-12-10T12:14:00Z</dcterms:created>
  <dcterms:modified xsi:type="dcterms:W3CDTF">2025-12-10T12:16:00Z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af9fe32-048a-4742-8be9-87047d12ea38_Enabled">
    <vt:lpwstr>true</vt:lpwstr>
  </property>
  <property fmtid="{D5CDD505-2E9C-101B-9397-08002B2CF9AE}" pid="3" name="MSIP_Label_faf9fe32-048a-4742-8be9-87047d12ea38_SetDate">
    <vt:lpwstr>2025-12-10T12:16:16Z</vt:lpwstr>
  </property>
  <property fmtid="{D5CDD505-2E9C-101B-9397-08002B2CF9AE}" pid="4" name="MSIP_Label_faf9fe32-048a-4742-8be9-87047d12ea38_Method">
    <vt:lpwstr>Standard</vt:lpwstr>
  </property>
  <property fmtid="{D5CDD505-2E9C-101B-9397-08002B2CF9AE}" pid="5" name="MSIP_Label_faf9fe32-048a-4742-8be9-87047d12ea38_Name">
    <vt:lpwstr>Ingen eller försumbar</vt:lpwstr>
  </property>
  <property fmtid="{D5CDD505-2E9C-101B-9397-08002B2CF9AE}" pid="6" name="MSIP_Label_faf9fe32-048a-4742-8be9-87047d12ea38_SiteId">
    <vt:lpwstr>e1894fff-5ee9-48b8-b45c-c1e1aa1f79f3</vt:lpwstr>
  </property>
  <property fmtid="{D5CDD505-2E9C-101B-9397-08002B2CF9AE}" pid="7" name="MSIP_Label_faf9fe32-048a-4742-8be9-87047d12ea38_ActionId">
    <vt:lpwstr>44a64b70-2c02-466b-9f4e-a151e07b8a41</vt:lpwstr>
  </property>
  <property fmtid="{D5CDD505-2E9C-101B-9397-08002B2CF9AE}" pid="8" name="MSIP_Label_faf9fe32-048a-4742-8be9-87047d12ea38_ContentBits">
    <vt:lpwstr>0</vt:lpwstr>
  </property>
  <property fmtid="{D5CDD505-2E9C-101B-9397-08002B2CF9AE}" pid="9" name="MSIP_Label_faf9fe32-048a-4742-8be9-87047d12ea38_Tag">
    <vt:lpwstr>10, 3, 0, 1</vt:lpwstr>
  </property>
</Properties>
</file>